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50" w:rsidRDefault="00366850" w:rsidP="006F7D28">
      <w:pPr>
        <w:jc w:val="center"/>
      </w:pPr>
    </w:p>
    <w:p w:rsidR="00366850" w:rsidRDefault="00366850" w:rsidP="00E0387C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fillcolor="window">
            <v:imagedata r:id="rId6" o:title=""/>
          </v:shape>
        </w:pict>
      </w:r>
    </w:p>
    <w:p w:rsidR="00366850" w:rsidRPr="00213D60" w:rsidRDefault="00366850" w:rsidP="00E0387C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>Tribunale Ordinario di Torino</w:t>
      </w: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</w:p>
    <w:p w:rsidR="00366850" w:rsidRDefault="00366850" w:rsidP="006F7D28">
      <w:pPr>
        <w:jc w:val="center"/>
      </w:pPr>
      <w:r>
        <w:t>DICHIARAZIONE SOSTITUTIVA DELL’ATTO DI NOTORIETA’</w:t>
      </w:r>
    </w:p>
    <w:p w:rsidR="00366850" w:rsidRDefault="00366850" w:rsidP="006F7D28">
      <w:pPr>
        <w:jc w:val="center"/>
      </w:pPr>
      <w:r>
        <w:t>Ai sensi dell’articolo 47 D.P.R. 28/12/2000, n. 445</w:t>
      </w:r>
    </w:p>
    <w:p w:rsidR="00366850" w:rsidRDefault="00366850" w:rsidP="006F7D28">
      <w:pPr>
        <w:jc w:val="center"/>
      </w:pPr>
      <w:r>
        <w:t>Da produrre agli organi della Pubblica amministrazione o ai gestori di pubblici servizi.</w:t>
      </w:r>
    </w:p>
    <w:p w:rsidR="00366850" w:rsidRPr="00555D73" w:rsidRDefault="00366850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 xml:space="preserve">ALLEGARE SEMPRE </w:t>
      </w:r>
      <w:smartTag w:uri="urn:schemas-microsoft-com:office:smarttags" w:element="PersonName">
        <w:smartTagPr>
          <w:attr w:name="ProductID" w:val="LA FOTOCOPIA DEL"/>
        </w:smartTagPr>
        <w:r w:rsidRPr="00555D73">
          <w:rPr>
            <w:b/>
            <w:u w:val="single"/>
          </w:rPr>
          <w:t>LA FOTOCOPIA DEL</w:t>
        </w:r>
      </w:smartTag>
      <w:r w:rsidRPr="00555D73">
        <w:rPr>
          <w:b/>
          <w:u w:val="single"/>
        </w:rPr>
        <w:t xml:space="preserve"> DOCUMENTO DI IDENTITA’</w:t>
      </w:r>
    </w:p>
    <w:p w:rsidR="00366850" w:rsidRDefault="00366850">
      <w:r>
        <w:t>Il sottoscritto ____________________________________________________________________________</w:t>
      </w:r>
    </w:p>
    <w:p w:rsidR="00366850" w:rsidRDefault="00366850">
      <w:r>
        <w:t>Nato a ______________________________________________________________il __________________</w:t>
      </w:r>
    </w:p>
    <w:p w:rsidR="00366850" w:rsidRDefault="00366850">
      <w:r>
        <w:t>Residente a _____________________________in via __________________________________n. ________</w:t>
      </w:r>
    </w:p>
    <w:p w:rsidR="00366850" w:rsidRDefault="00366850">
      <w:r>
        <w:t>Consapevole della sanzioni penali, nel caso di dichiarazioni non veritiere e falsità negli atti, richiamate dall’art. 76 D.P.R. 445 del 28/12/2000</w:t>
      </w:r>
    </w:p>
    <w:p w:rsidR="00366850" w:rsidRDefault="00366850" w:rsidP="006F7D28">
      <w:pPr>
        <w:jc w:val="center"/>
      </w:pPr>
      <w:r>
        <w:t>Dichiara</w:t>
      </w:r>
    </w:p>
    <w:p w:rsidR="00366850" w:rsidRDefault="00366850">
      <w:r>
        <w:t>Di essere il legale rappresentante della associazione  ___________________________________________ _______________________________________________________________________________________</w:t>
      </w:r>
    </w:p>
    <w:p w:rsidR="00366850" w:rsidRDefault="00366850">
      <w:r>
        <w:t>e di ricoprire la carica di  ____________________________________________ dal ____________________</w:t>
      </w:r>
    </w:p>
    <w:p w:rsidR="00366850" w:rsidRDefault="00366850">
      <w:r>
        <w:t>Luogo e data _________________________________ firma _____________________________________</w:t>
      </w:r>
    </w:p>
    <w:p w:rsidR="00366850" w:rsidRDefault="00366850"/>
    <w:sectPr w:rsidR="00366850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50" w:rsidRDefault="00366850" w:rsidP="00555D73">
      <w:pPr>
        <w:spacing w:after="0" w:line="240" w:lineRule="auto"/>
      </w:pPr>
      <w:r>
        <w:separator/>
      </w:r>
    </w:p>
  </w:endnote>
  <w:endnote w:type="continuationSeparator" w:id="0">
    <w:p w:rsidR="00366850" w:rsidRDefault="00366850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50" w:rsidRDefault="00366850" w:rsidP="00555D73">
      <w:pPr>
        <w:spacing w:after="0" w:line="240" w:lineRule="auto"/>
      </w:pPr>
      <w:r>
        <w:separator/>
      </w:r>
    </w:p>
  </w:footnote>
  <w:footnote w:type="continuationSeparator" w:id="0">
    <w:p w:rsidR="00366850" w:rsidRDefault="00366850" w:rsidP="00555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D28"/>
    <w:rsid w:val="00005F6D"/>
    <w:rsid w:val="000655E1"/>
    <w:rsid w:val="0010717A"/>
    <w:rsid w:val="001226F8"/>
    <w:rsid w:val="001575CB"/>
    <w:rsid w:val="00213D60"/>
    <w:rsid w:val="002E0F6C"/>
    <w:rsid w:val="0035199A"/>
    <w:rsid w:val="00366850"/>
    <w:rsid w:val="00555D73"/>
    <w:rsid w:val="005766B5"/>
    <w:rsid w:val="005E26AF"/>
    <w:rsid w:val="006A35B4"/>
    <w:rsid w:val="006F7D28"/>
    <w:rsid w:val="00735886"/>
    <w:rsid w:val="008B3ABC"/>
    <w:rsid w:val="00A378FC"/>
    <w:rsid w:val="00A83954"/>
    <w:rsid w:val="00CA20DD"/>
    <w:rsid w:val="00D41E9A"/>
    <w:rsid w:val="00E0387C"/>
    <w:rsid w:val="00EB40AF"/>
    <w:rsid w:val="00FA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555D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55D7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55D73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EB40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B40A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B40A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163</Words>
  <Characters>931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.</dc:creator>
  <cp:keywords/>
  <dc:description/>
  <cp:lastModifiedBy>antonell.valentino</cp:lastModifiedBy>
  <cp:revision>3</cp:revision>
  <dcterms:created xsi:type="dcterms:W3CDTF">2016-03-31T06:36:00Z</dcterms:created>
  <dcterms:modified xsi:type="dcterms:W3CDTF">2016-03-31T07:15:00Z</dcterms:modified>
</cp:coreProperties>
</file>